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7EC7" w14:textId="77777777" w:rsidR="00D93E61" w:rsidRPr="00220858" w:rsidRDefault="00CE3B1A" w:rsidP="007808C2">
      <w:pPr>
        <w:pStyle w:val="Title"/>
        <w:rPr>
          <w:color w:val="8A1A1A"/>
        </w:rPr>
      </w:pPr>
      <w:bookmarkStart w:id="0" w:name="_GoBack"/>
      <w:bookmarkEnd w:id="0"/>
      <w:r w:rsidRPr="007808C2">
        <w:rPr>
          <w:lang w:val="en-GB" w:eastAsia="en-GB"/>
        </w:rPr>
        <w:drawing>
          <wp:anchor distT="0" distB="0" distL="114300" distR="114300" simplePos="0" relativeHeight="251662336" behindDoc="1" locked="1" layoutInCell="1" allowOverlap="1" wp14:anchorId="1B0E1F7E" wp14:editId="07DADE06">
            <wp:simplePos x="0" y="0"/>
            <wp:positionH relativeFrom="page">
              <wp:posOffset>5324475</wp:posOffset>
            </wp:positionH>
            <wp:positionV relativeFrom="page">
              <wp:posOffset>228600</wp:posOffset>
            </wp:positionV>
            <wp:extent cx="1771650" cy="16954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858">
        <w:rPr>
          <w:color w:val="8A1A1A"/>
        </w:rPr>
        <w:t>E</w:t>
      </w:r>
      <w:r w:rsidR="00220858" w:rsidRPr="00220858">
        <w:rPr>
          <w:color w:val="8A1A1A"/>
        </w:rPr>
        <w:t>TD Checklist</w:t>
      </w:r>
    </w:p>
    <w:p w14:paraId="27B47EB9" w14:textId="77777777" w:rsidR="00220858" w:rsidRDefault="00220858" w:rsidP="00164756"/>
    <w:p w14:paraId="526E3E5F" w14:textId="77777777" w:rsidR="005164F7" w:rsidRDefault="005164F7" w:rsidP="005164F7">
      <w:pPr>
        <w:pStyle w:val="Heading1"/>
        <w:rPr>
          <w:color w:val="8A1A1A"/>
        </w:rPr>
      </w:pPr>
      <w:r>
        <w:rPr>
          <w:color w:val="8A1A1A"/>
        </w:rPr>
        <w:t>One blank page</w:t>
      </w:r>
    </w:p>
    <w:p w14:paraId="6A5BA112" w14:textId="77777777" w:rsidR="005164F7" w:rsidRPr="005164F7" w:rsidRDefault="005164F7" w:rsidP="005164F7"/>
    <w:p w14:paraId="583F1238" w14:textId="77777777" w:rsidR="000F6A1D" w:rsidRPr="00220858" w:rsidRDefault="00220858" w:rsidP="007808C2">
      <w:pPr>
        <w:pStyle w:val="Heading1"/>
        <w:rPr>
          <w:color w:val="8A1A1A"/>
        </w:rPr>
      </w:pPr>
      <w:r>
        <w:rPr>
          <w:color w:val="8A1A1A"/>
        </w:rPr>
        <w:t>Title Page</w:t>
      </w:r>
    </w:p>
    <w:p w14:paraId="06AAD0A7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272659" w:rsidRPr="00B260EE">
        <w:t>2” top margin</w:t>
      </w:r>
      <w:r w:rsidR="00DB7D9F" w:rsidRPr="00B260EE">
        <w:t xml:space="preserve"> </w:t>
      </w:r>
    </w:p>
    <w:p w14:paraId="62135621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178799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 xml:space="preserve">1.5” left margin </w:t>
      </w:r>
    </w:p>
    <w:p w14:paraId="1ADC2A6C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13957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 xml:space="preserve">1” right margin </w:t>
      </w:r>
    </w:p>
    <w:p w14:paraId="0B54436F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14994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>1” bottom margin</w:t>
      </w:r>
    </w:p>
    <w:p w14:paraId="3AABB6C4" w14:textId="77777777" w:rsidR="00620425" w:rsidRDefault="005E2649" w:rsidP="00B52526">
      <w:pPr>
        <w:pStyle w:val="checklistindent"/>
      </w:pPr>
      <w:sdt>
        <w:sdtPr>
          <w:rPr>
            <w:b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272659" w:rsidRPr="00B260EE">
        <w:t xml:space="preserve">Title centered in </w:t>
      </w:r>
      <w:r w:rsidR="00E06669">
        <w:t>ALL CAPS</w:t>
      </w:r>
      <w:r w:rsidR="00272659" w:rsidRPr="00B260EE">
        <w:t xml:space="preserve"> in inverted pyramid format</w:t>
      </w:r>
    </w:p>
    <w:p w14:paraId="688F54F1" w14:textId="77777777" w:rsidR="008F531B" w:rsidRPr="00B260EE" w:rsidRDefault="005E2649" w:rsidP="008F531B">
      <w:pPr>
        <w:pStyle w:val="checklistindent"/>
      </w:pPr>
      <w:sdt>
        <w:sdtPr>
          <w:rPr>
            <w:b/>
          </w:rPr>
          <w:id w:val="-97313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31B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31B" w:rsidRPr="00B260EE">
        <w:rPr>
          <w:b/>
        </w:rPr>
        <w:tab/>
      </w:r>
      <w:r w:rsidR="008F531B" w:rsidRPr="00B260EE">
        <w:t>1” space</w:t>
      </w:r>
    </w:p>
    <w:p w14:paraId="5DBA964A" w14:textId="77777777" w:rsidR="00272659" w:rsidRPr="00B260EE" w:rsidRDefault="005E2649" w:rsidP="008E6CE8">
      <w:pPr>
        <w:pStyle w:val="checklistindent"/>
      </w:pPr>
      <w:sdt>
        <w:sdtPr>
          <w:rPr>
            <w:b/>
          </w:rPr>
          <w:id w:val="-132943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31B" w:rsidRPr="00B260EE">
        <w:rPr>
          <w:b/>
        </w:rPr>
        <w:tab/>
      </w:r>
      <w:r w:rsidR="008E6CE8">
        <w:t>Full name of student centered</w:t>
      </w:r>
    </w:p>
    <w:p w14:paraId="5A246E92" w14:textId="77777777" w:rsidR="0011687E" w:rsidRPr="00B260EE" w:rsidRDefault="005E2649" w:rsidP="00B52526">
      <w:pPr>
        <w:pStyle w:val="checklistindent"/>
      </w:pPr>
      <w:sdt>
        <w:sdtPr>
          <w:rPr>
            <w:b/>
          </w:rPr>
          <w:id w:val="-90900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272659" w:rsidRPr="00B260EE">
        <w:t>1” space</w:t>
      </w:r>
    </w:p>
    <w:p w14:paraId="42B2C123" w14:textId="77777777" w:rsidR="008E6CE8" w:rsidRPr="00B260EE" w:rsidRDefault="005E2649" w:rsidP="008E6CE8">
      <w:pPr>
        <w:pStyle w:val="checklistindent"/>
      </w:pPr>
      <w:sdt>
        <w:sdtPr>
          <w:rPr>
            <w:b/>
          </w:rPr>
          <w:id w:val="-161836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8E6CE8">
        <w:t>Statement formatted as follows:</w:t>
      </w:r>
    </w:p>
    <w:p w14:paraId="5EA83D58" w14:textId="77777777" w:rsidR="008E6CE8" w:rsidRPr="00B260EE" w:rsidRDefault="008E6CE8" w:rsidP="008E6CE8">
      <w:pPr>
        <w:pStyle w:val="checklistindent"/>
        <w:jc w:val="center"/>
      </w:pPr>
      <w:r w:rsidRPr="00B260EE">
        <w:rPr>
          <w:rFonts w:ascii="Times New Roman" w:eastAsia="Times New Roman" w:hAnsi="Times New Roman" w:cs="Times New Roman"/>
          <w:sz w:val="24"/>
        </w:rPr>
        <w:t>A dissertation [or field study/thesis] submitted to the graduate faculty of the</w:t>
      </w:r>
      <w:r w:rsidRPr="00B260EE">
        <w:rPr>
          <w:rFonts w:ascii="Times New Roman" w:eastAsia="Times New Roman" w:hAnsi="Times New Roman" w:cs="Times New Roman"/>
          <w:sz w:val="24"/>
        </w:rPr>
        <w:br/>
        <w:t>College of [insert name of college] at the University of Louisiana</w:t>
      </w:r>
      <w:r w:rsidRPr="00B260EE">
        <w:rPr>
          <w:rFonts w:ascii="Times New Roman" w:eastAsia="Times New Roman" w:hAnsi="Times New Roman" w:cs="Times New Roman"/>
          <w:sz w:val="24"/>
        </w:rPr>
        <w:br/>
        <w:t>Monroe in partial fulfillment of the requirements for</w:t>
      </w:r>
      <w:r w:rsidRPr="00B260EE">
        <w:rPr>
          <w:rFonts w:ascii="Times New Roman" w:eastAsia="Times New Roman" w:hAnsi="Times New Roman" w:cs="Times New Roman"/>
          <w:sz w:val="24"/>
        </w:rPr>
        <w:br/>
        <w:t>the degree of [insert degree] [insert area]</w:t>
      </w:r>
    </w:p>
    <w:p w14:paraId="77464CCE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181653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 xml:space="preserve">Date is expected graduation date, formatted as Month, Year </w:t>
      </w:r>
    </w:p>
    <w:p w14:paraId="5EFD73FE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-206370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65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 xml:space="preserve">Date is located below the midpoint of the page (5.5”) </w:t>
      </w:r>
    </w:p>
    <w:p w14:paraId="3C57CC89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-168474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>“Approved by:” preceding signature lines</w:t>
      </w:r>
    </w:p>
    <w:p w14:paraId="0F4E87E1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194480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>Signature lines right justified &amp; align with right margin</w:t>
      </w:r>
    </w:p>
    <w:p w14:paraId="52BF69A0" w14:textId="77777777" w:rsidR="00272659" w:rsidRPr="00B260EE" w:rsidRDefault="005E2649" w:rsidP="008E6CE8">
      <w:pPr>
        <w:pStyle w:val="checklistindent"/>
      </w:pPr>
      <w:sdt>
        <w:sdtPr>
          <w:rPr>
            <w:b/>
          </w:rPr>
          <w:id w:val="-34702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>Names of signatures typed above the line &amp; use credentials after the name (not as a title of address)</w:t>
      </w:r>
    </w:p>
    <w:p w14:paraId="14440362" w14:textId="77777777" w:rsidR="00272659" w:rsidRPr="00B260EE" w:rsidRDefault="005E2649" w:rsidP="00272659">
      <w:pPr>
        <w:pStyle w:val="checklistindent"/>
      </w:pPr>
      <w:sdt>
        <w:sdtPr>
          <w:rPr>
            <w:b/>
          </w:rPr>
          <w:id w:val="-108398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2659" w:rsidRPr="00B260EE">
        <w:rPr>
          <w:b/>
        </w:rPr>
        <w:tab/>
      </w:r>
      <w:r w:rsidR="00272659" w:rsidRPr="00B260EE">
        <w:t xml:space="preserve">No page </w:t>
      </w:r>
      <w:proofErr w:type="gramStart"/>
      <w:r w:rsidR="00272659" w:rsidRPr="00B260EE">
        <w:t>number</w:t>
      </w:r>
      <w:proofErr w:type="gramEnd"/>
    </w:p>
    <w:p w14:paraId="10427B6E" w14:textId="77777777" w:rsidR="000F6A1D" w:rsidRPr="00220858" w:rsidRDefault="00272659" w:rsidP="007808C2">
      <w:pPr>
        <w:pStyle w:val="Heading1"/>
        <w:rPr>
          <w:color w:val="8A1A1A"/>
        </w:rPr>
      </w:pPr>
      <w:r>
        <w:rPr>
          <w:color w:val="8A1A1A"/>
        </w:rPr>
        <w:t>Copyright (</w:t>
      </w:r>
      <w:r w:rsidR="00E06669">
        <w:rPr>
          <w:color w:val="8A1A1A"/>
        </w:rPr>
        <w:t>if applicable</w:t>
      </w:r>
      <w:r>
        <w:rPr>
          <w:color w:val="8A1A1A"/>
        </w:rPr>
        <w:t>)</w:t>
      </w:r>
    </w:p>
    <w:p w14:paraId="6185E09C" w14:textId="77777777" w:rsidR="00C3336C" w:rsidRPr="00B260EE" w:rsidRDefault="005E2649" w:rsidP="00B52526">
      <w:pPr>
        <w:pStyle w:val="checklistindent"/>
      </w:pPr>
      <w:sdt>
        <w:sdtPr>
          <w:rPr>
            <w:b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272659" w:rsidRPr="00B260EE">
        <w:t>Verify that copyright was published through ProQuest</w:t>
      </w:r>
    </w:p>
    <w:p w14:paraId="68069C9B" w14:textId="77777777" w:rsidR="00C3336C" w:rsidRPr="00B260EE" w:rsidRDefault="005E2649" w:rsidP="00B52526">
      <w:pPr>
        <w:pStyle w:val="checklistindent"/>
      </w:pPr>
      <w:sdt>
        <w:sdtPr>
          <w:rPr>
            <w:b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272659" w:rsidRPr="00B260EE">
        <w:t>Copyright centered at the bottom of the page:</w:t>
      </w:r>
    </w:p>
    <w:p w14:paraId="60B2E1A4" w14:textId="77777777" w:rsidR="00272659" w:rsidRPr="00B260EE" w:rsidRDefault="00272659" w:rsidP="00272659">
      <w:pPr>
        <w:pStyle w:val="checklistindent"/>
        <w:jc w:val="center"/>
      </w:pPr>
      <w:r w:rsidRPr="00B260EE">
        <w:rPr>
          <w:rFonts w:ascii="Times New Roman" w:eastAsia="Times New Roman" w:hAnsi="Times New Roman" w:cs="Times New Roman"/>
          <w:sz w:val="24"/>
        </w:rPr>
        <w:t xml:space="preserve">                          © Year</w:t>
      </w:r>
      <w:r w:rsidRPr="00B260EE">
        <w:rPr>
          <w:rFonts w:ascii="Times New Roman" w:eastAsia="Times New Roman" w:hAnsi="Times New Roman" w:cs="Times New Roman"/>
          <w:sz w:val="24"/>
        </w:rPr>
        <w:br/>
        <w:t xml:space="preserve">                        Full Legal Name</w:t>
      </w:r>
      <w:r w:rsidRPr="00B260EE">
        <w:rPr>
          <w:rFonts w:ascii="Times New Roman" w:eastAsia="Times New Roman" w:hAnsi="Times New Roman" w:cs="Times New Roman"/>
          <w:sz w:val="24"/>
        </w:rPr>
        <w:br/>
        <w:t xml:space="preserve">                        ALL RIGHTS RESERVED</w:t>
      </w:r>
    </w:p>
    <w:p w14:paraId="498729AB" w14:textId="77777777" w:rsidR="008F531B" w:rsidRDefault="005E2649" w:rsidP="00B52526">
      <w:pPr>
        <w:pStyle w:val="checklistindent"/>
      </w:pPr>
      <w:sdt>
        <w:sdtPr>
          <w:rPr>
            <w:b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B260EE" w:rsidRPr="00B260EE">
        <w:t xml:space="preserve">No page </w:t>
      </w:r>
      <w:proofErr w:type="gramStart"/>
      <w:r w:rsidR="00B260EE" w:rsidRPr="00B260EE">
        <w:t>number</w:t>
      </w:r>
      <w:proofErr w:type="gramEnd"/>
    </w:p>
    <w:p w14:paraId="61565DD6" w14:textId="77777777" w:rsidR="00A238F7" w:rsidRPr="00B260EE" w:rsidRDefault="008F531B" w:rsidP="008F531B">
      <w:r>
        <w:br w:type="page"/>
      </w:r>
    </w:p>
    <w:p w14:paraId="495AB6FB" w14:textId="77777777" w:rsidR="00B7421E" w:rsidRPr="00220858" w:rsidRDefault="00B260EE" w:rsidP="007808C2">
      <w:pPr>
        <w:pStyle w:val="Heading1"/>
        <w:rPr>
          <w:color w:val="8A1A1A"/>
        </w:rPr>
      </w:pPr>
      <w:r>
        <w:rPr>
          <w:color w:val="8A1A1A"/>
        </w:rPr>
        <w:lastRenderedPageBreak/>
        <w:t>Dedication (optional)</w:t>
      </w:r>
    </w:p>
    <w:p w14:paraId="382A85AA" w14:textId="77777777" w:rsidR="003F6EB6" w:rsidRPr="00B260EE" w:rsidRDefault="005E2649" w:rsidP="00B52526">
      <w:pPr>
        <w:pStyle w:val="checklistindent"/>
      </w:pPr>
      <w:sdt>
        <w:sdtPr>
          <w:rPr>
            <w:b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B260EE" w:rsidRPr="00B260EE">
        <w:t>2” top margin on first page, 1” margin on additional pages</w:t>
      </w:r>
    </w:p>
    <w:p w14:paraId="5256935D" w14:textId="77777777" w:rsidR="00021798" w:rsidRPr="00B260EE" w:rsidRDefault="005E2649" w:rsidP="00B52526">
      <w:pPr>
        <w:pStyle w:val="checklistindent"/>
      </w:pPr>
      <w:sdt>
        <w:sdtPr>
          <w:rPr>
            <w:b/>
          </w:rPr>
          <w:id w:val="-17916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B260EE" w:rsidRPr="00B260EE">
        <w:t>1.5” left margin</w:t>
      </w:r>
      <w:r w:rsidR="00021798" w:rsidRPr="00B260EE">
        <w:t xml:space="preserve"> </w:t>
      </w:r>
    </w:p>
    <w:p w14:paraId="5E6030FF" w14:textId="77777777" w:rsidR="00153238" w:rsidRPr="00B260EE" w:rsidRDefault="005E2649" w:rsidP="00B52526">
      <w:pPr>
        <w:pStyle w:val="checklistindent"/>
      </w:pPr>
      <w:sdt>
        <w:sdtPr>
          <w:rPr>
            <w:b/>
          </w:rPr>
          <w:id w:val="-45047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B260EE" w:rsidRPr="00B260EE">
        <w:t>1” right margin</w:t>
      </w:r>
    </w:p>
    <w:p w14:paraId="2B449B27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-121196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bottom margin</w:t>
      </w:r>
    </w:p>
    <w:p w14:paraId="0200EBF5" w14:textId="77777777" w:rsidR="00021798" w:rsidRPr="00B260EE" w:rsidRDefault="005E2649" w:rsidP="00B52526">
      <w:pPr>
        <w:pStyle w:val="checklistindent"/>
      </w:pPr>
      <w:sdt>
        <w:sdtPr>
          <w:rPr>
            <w:b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B260EE" w:rsidRPr="00B260EE">
        <w:t xml:space="preserve">No page </w:t>
      </w:r>
      <w:proofErr w:type="gramStart"/>
      <w:r w:rsidR="00B260EE" w:rsidRPr="00B260EE">
        <w:t>number</w:t>
      </w:r>
      <w:proofErr w:type="gramEnd"/>
      <w:r w:rsidR="00DB7D9F" w:rsidRPr="00B260EE">
        <w:t xml:space="preserve"> </w:t>
      </w:r>
    </w:p>
    <w:p w14:paraId="7868BFBC" w14:textId="77777777" w:rsidR="00B260EE" w:rsidRPr="00220858" w:rsidRDefault="00B260EE" w:rsidP="00B260EE">
      <w:pPr>
        <w:pStyle w:val="Heading1"/>
        <w:rPr>
          <w:color w:val="8A1A1A"/>
        </w:rPr>
      </w:pPr>
      <w:r>
        <w:rPr>
          <w:color w:val="8A1A1A"/>
        </w:rPr>
        <w:t>acknowledgment or Preface Foreword</w:t>
      </w:r>
    </w:p>
    <w:p w14:paraId="6590962B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-48740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2” top margin, 1” margin on additional pages</w:t>
      </w:r>
    </w:p>
    <w:p w14:paraId="76DDDEBD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-145486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 xml:space="preserve">1.5” left margin </w:t>
      </w:r>
    </w:p>
    <w:p w14:paraId="38B6E0D0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-15526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right margin</w:t>
      </w:r>
    </w:p>
    <w:p w14:paraId="5ADB519F" w14:textId="77777777" w:rsidR="002E012F" w:rsidRDefault="005E2649" w:rsidP="002E012F">
      <w:pPr>
        <w:pStyle w:val="checklistindent"/>
      </w:pPr>
      <w:sdt>
        <w:sdtPr>
          <w:rPr>
            <w:b/>
          </w:rPr>
          <w:id w:val="26550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bottom margin</w:t>
      </w:r>
    </w:p>
    <w:p w14:paraId="2AD7143C" w14:textId="77777777" w:rsidR="002E012F" w:rsidRPr="00B260EE" w:rsidRDefault="005E2649" w:rsidP="002E012F">
      <w:pPr>
        <w:pStyle w:val="checklistindent"/>
      </w:pPr>
      <w:sdt>
        <w:sdtPr>
          <w:rPr>
            <w:b/>
          </w:rPr>
          <w:id w:val="-20078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</w:t>
      </w:r>
      <w:r w:rsidR="00492E5D">
        <w:t xml:space="preserve"> lowercase</w:t>
      </w:r>
      <w:r w:rsidR="002E012F">
        <w:t xml:space="preserve"> Roman numerals</w:t>
      </w:r>
    </w:p>
    <w:p w14:paraId="1830029D" w14:textId="77777777" w:rsidR="00B260EE" w:rsidRPr="00220858" w:rsidRDefault="00B260EE" w:rsidP="00B260EE">
      <w:pPr>
        <w:pStyle w:val="Heading1"/>
        <w:rPr>
          <w:color w:val="8A1A1A"/>
        </w:rPr>
      </w:pPr>
      <w:r>
        <w:rPr>
          <w:color w:val="8A1A1A"/>
        </w:rPr>
        <w:t>Abstract (Preface if ENGL student)</w:t>
      </w:r>
    </w:p>
    <w:p w14:paraId="04E0F916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212618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2” top margin, 1” margin on additional pages</w:t>
      </w:r>
    </w:p>
    <w:p w14:paraId="45C06F5F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-85596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 xml:space="preserve">1.5” left margin </w:t>
      </w:r>
    </w:p>
    <w:p w14:paraId="027D7A10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198773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right margin</w:t>
      </w:r>
    </w:p>
    <w:p w14:paraId="22C07688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81423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bottom margin</w:t>
      </w:r>
    </w:p>
    <w:p w14:paraId="4C8FF428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191234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 xml:space="preserve">Title worded exactly how it is on the Title Page, formatted in title case and an inverted pyramid </w:t>
      </w:r>
    </w:p>
    <w:p w14:paraId="49968E94" w14:textId="77777777" w:rsidR="00B260EE" w:rsidRDefault="005E2649" w:rsidP="00B260EE">
      <w:pPr>
        <w:pStyle w:val="checklistindent"/>
      </w:pPr>
      <w:sdt>
        <w:sdtPr>
          <w:rPr>
            <w:b/>
          </w:rPr>
          <w:id w:val="-82034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Does not exceed word limit (150 thesis/350 dissertation)</w:t>
      </w:r>
    </w:p>
    <w:p w14:paraId="2FE89AC2" w14:textId="77777777" w:rsidR="002E012F" w:rsidRPr="00B260EE" w:rsidRDefault="005E2649" w:rsidP="002E012F">
      <w:pPr>
        <w:pStyle w:val="checklistindent"/>
      </w:pPr>
      <w:sdt>
        <w:sdtPr>
          <w:rPr>
            <w:b/>
          </w:rPr>
          <w:id w:val="-187746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</w:t>
      </w:r>
      <w:r w:rsidR="00492E5D">
        <w:t xml:space="preserve"> lowercase</w:t>
      </w:r>
      <w:r w:rsidR="002E012F">
        <w:t xml:space="preserve"> Roman numerals</w:t>
      </w:r>
    </w:p>
    <w:p w14:paraId="0985D9E6" w14:textId="77777777" w:rsidR="00B260EE" w:rsidRPr="00220858" w:rsidRDefault="00B260EE" w:rsidP="00B260EE">
      <w:pPr>
        <w:pStyle w:val="Heading1"/>
        <w:rPr>
          <w:color w:val="8A1A1A"/>
        </w:rPr>
      </w:pPr>
      <w:r>
        <w:rPr>
          <w:color w:val="8A1A1A"/>
        </w:rPr>
        <w:t>Table of Contents</w:t>
      </w:r>
    </w:p>
    <w:p w14:paraId="6F0502BA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-49464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2” top margin</w:t>
      </w:r>
      <w:r w:rsidR="00B260EE" w:rsidRPr="00B260EE">
        <w:rPr>
          <w:b/>
        </w:rPr>
        <w:t xml:space="preserve">, </w:t>
      </w:r>
      <w:r w:rsidR="00B260EE" w:rsidRPr="00B260EE">
        <w:t>1” margin on additional pages</w:t>
      </w:r>
    </w:p>
    <w:p w14:paraId="2E467FEC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-40414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 xml:space="preserve">1.5” left margin </w:t>
      </w:r>
    </w:p>
    <w:p w14:paraId="61A65F5E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5436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right margin</w:t>
      </w:r>
    </w:p>
    <w:p w14:paraId="46A582CC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5924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bottom margin</w:t>
      </w:r>
    </w:p>
    <w:p w14:paraId="5697AA4B" w14:textId="77777777" w:rsidR="00B260EE" w:rsidRDefault="005E2649" w:rsidP="00B260EE">
      <w:pPr>
        <w:pStyle w:val="checklistindent"/>
      </w:pPr>
      <w:sdt>
        <w:sdtPr>
          <w:rPr>
            <w:b/>
          </w:rPr>
          <w:id w:val="-15037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 xml:space="preserve">Individual entries single-spaced </w:t>
      </w:r>
      <w:r w:rsidR="008D5CB8">
        <w:t>using a hanging indent</w:t>
      </w:r>
      <w:r w:rsidR="008D5CB8" w:rsidRPr="00B260EE">
        <w:t xml:space="preserve"> </w:t>
      </w:r>
      <w:r w:rsidR="00B260EE" w:rsidRPr="00B260EE">
        <w:t>with a double space between entries</w:t>
      </w:r>
    </w:p>
    <w:p w14:paraId="136CE574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58041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Entries broken up ¾ of the way with remaining words on the following line</w:t>
      </w:r>
    </w:p>
    <w:p w14:paraId="53AB3D53" w14:textId="77777777" w:rsidR="00B260EE" w:rsidRPr="00B260EE" w:rsidRDefault="005E2649" w:rsidP="00B260EE">
      <w:pPr>
        <w:pStyle w:val="checklistindent"/>
        <w:rPr>
          <w:b/>
        </w:rPr>
      </w:pPr>
      <w:sdt>
        <w:sdtPr>
          <w:rPr>
            <w:b/>
          </w:rPr>
          <w:id w:val="12736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Used leaders (as opposed to dots &amp; periods</w:t>
      </w:r>
      <w:r w:rsidR="00FE3A99">
        <w:t>)</w:t>
      </w:r>
    </w:p>
    <w:p w14:paraId="6B5C7D1B" w14:textId="77777777" w:rsidR="00B260EE" w:rsidRPr="00B260EE" w:rsidRDefault="005E2649" w:rsidP="00B260EE">
      <w:pPr>
        <w:pStyle w:val="checklistindent"/>
        <w:rPr>
          <w:b/>
        </w:rPr>
      </w:pPr>
      <w:sdt>
        <w:sdtPr>
          <w:rPr>
            <w:b/>
          </w:rPr>
          <w:id w:val="25447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Single space between text &amp; leader line</w:t>
      </w:r>
    </w:p>
    <w:p w14:paraId="56385A7C" w14:textId="77777777" w:rsidR="00B260EE" w:rsidRDefault="005E2649" w:rsidP="00B260EE">
      <w:pPr>
        <w:pStyle w:val="checklistindent"/>
      </w:pPr>
      <w:sdt>
        <w:sdtPr>
          <w:rPr>
            <w:b/>
          </w:rPr>
          <w:id w:val="-44746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Space between leader &amp; page number</w:t>
      </w:r>
    </w:p>
    <w:p w14:paraId="4AF4339E" w14:textId="77777777" w:rsidR="00E06669" w:rsidRDefault="005E2649" w:rsidP="00E06669">
      <w:pPr>
        <w:pStyle w:val="checklistindent"/>
      </w:pPr>
      <w:sdt>
        <w:sdtPr>
          <w:rPr>
            <w:b/>
          </w:rPr>
          <w:id w:val="87350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Lists any appendices that cannot be bound within the text (artwork, maps, disks, or other materials to be placed in pockets inside the cover)</w:t>
      </w:r>
    </w:p>
    <w:p w14:paraId="156D15CF" w14:textId="77777777" w:rsidR="00B61669" w:rsidRDefault="005E2649" w:rsidP="00B61669">
      <w:pPr>
        <w:pStyle w:val="checklistindent"/>
      </w:pPr>
      <w:sdt>
        <w:sdtPr>
          <w:rPr>
            <w:b/>
          </w:rPr>
          <w:id w:val="-128025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B61669" w:rsidRPr="00B260EE">
        <w:rPr>
          <w:b/>
        </w:rPr>
        <w:tab/>
      </w:r>
      <w:r w:rsidR="00B61669">
        <w:t>Titles &amp; page numbers correspond correctly</w:t>
      </w:r>
    </w:p>
    <w:p w14:paraId="14EA5EC6" w14:textId="77777777" w:rsidR="00492E5D" w:rsidRDefault="005E2649" w:rsidP="00492E5D">
      <w:pPr>
        <w:pStyle w:val="checklistindent"/>
      </w:pPr>
      <w:sdt>
        <w:sdtPr>
          <w:rPr>
            <w:b/>
          </w:rPr>
          <w:id w:val="-145848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492E5D" w:rsidRPr="00B260EE">
        <w:rPr>
          <w:b/>
        </w:rPr>
        <w:tab/>
      </w:r>
      <w:r w:rsidR="00492E5D">
        <w:t>At least first 2 levels of headings included</w:t>
      </w:r>
    </w:p>
    <w:p w14:paraId="7E428AB9" w14:textId="77777777" w:rsidR="002E012F" w:rsidRDefault="005E2649" w:rsidP="002E012F">
      <w:pPr>
        <w:pStyle w:val="checklistindent"/>
      </w:pPr>
      <w:sdt>
        <w:sdtPr>
          <w:rPr>
            <w:b/>
          </w:rPr>
          <w:id w:val="121716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</w:t>
      </w:r>
      <w:r w:rsidR="00492E5D">
        <w:t xml:space="preserve"> lowercase</w:t>
      </w:r>
      <w:r w:rsidR="002E012F">
        <w:t xml:space="preserve"> Roman numerals</w:t>
      </w:r>
    </w:p>
    <w:p w14:paraId="59D0CF45" w14:textId="77777777" w:rsidR="002E012F" w:rsidRPr="00B260EE" w:rsidRDefault="008F531B" w:rsidP="008E6CE8">
      <w:pPr>
        <w:spacing w:before="0" w:after="0"/>
      </w:pPr>
      <w:r>
        <w:br w:type="page"/>
      </w:r>
    </w:p>
    <w:p w14:paraId="3AAC71D8" w14:textId="77777777" w:rsidR="00B260EE" w:rsidRPr="00220858" w:rsidRDefault="00E06669" w:rsidP="00B260EE">
      <w:pPr>
        <w:pStyle w:val="Heading1"/>
        <w:rPr>
          <w:color w:val="8A1A1A"/>
        </w:rPr>
      </w:pPr>
      <w:r>
        <w:rPr>
          <w:color w:val="8A1A1A"/>
        </w:rPr>
        <w:lastRenderedPageBreak/>
        <w:t>List of Tables (if applicable)</w:t>
      </w:r>
    </w:p>
    <w:p w14:paraId="049834E7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198650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EE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E06669">
        <w:t>1</w:t>
      </w:r>
      <w:r w:rsidR="00B260EE" w:rsidRPr="00B260EE">
        <w:t>” top margin</w:t>
      </w:r>
    </w:p>
    <w:p w14:paraId="5E3235B1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197502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EE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 xml:space="preserve">1.5” left margin </w:t>
      </w:r>
    </w:p>
    <w:p w14:paraId="4742B4D9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-84262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EE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right margin</w:t>
      </w:r>
    </w:p>
    <w:p w14:paraId="6520B1BC" w14:textId="77777777" w:rsidR="00B260EE" w:rsidRPr="00B260EE" w:rsidRDefault="005E2649" w:rsidP="00B260EE">
      <w:pPr>
        <w:pStyle w:val="checklistindent"/>
      </w:pPr>
      <w:sdt>
        <w:sdtPr>
          <w:rPr>
            <w:b/>
          </w:rPr>
          <w:id w:val="46470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EE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B260EE" w:rsidRPr="00B260EE">
        <w:t>1” bottom margin</w:t>
      </w:r>
    </w:p>
    <w:p w14:paraId="324F6F63" w14:textId="77777777" w:rsidR="00E06669" w:rsidRDefault="005E2649" w:rsidP="00E06669">
      <w:pPr>
        <w:pStyle w:val="checklistindent"/>
      </w:pPr>
      <w:sdt>
        <w:sdtPr>
          <w:rPr>
            <w:b/>
          </w:rPr>
          <w:id w:val="27228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EE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B260EE" w:rsidRPr="00B260EE">
        <w:rPr>
          <w:b/>
        </w:rPr>
        <w:tab/>
      </w:r>
      <w:r w:rsidR="00E06669">
        <w:t xml:space="preserve">Heading in </w:t>
      </w:r>
      <w:r w:rsidR="00E06669">
        <w:tab/>
        <w:t>ALL CAPS</w:t>
      </w:r>
      <w:r w:rsidR="00B260EE" w:rsidRPr="00B260EE">
        <w:t xml:space="preserve"> </w:t>
      </w:r>
    </w:p>
    <w:p w14:paraId="2C70E6A2" w14:textId="77777777" w:rsidR="00E06669" w:rsidRDefault="005E2649" w:rsidP="00E06669">
      <w:pPr>
        <w:pStyle w:val="checklistindent"/>
      </w:pPr>
      <w:sdt>
        <w:sdtPr>
          <w:rPr>
            <w:b/>
          </w:rPr>
          <w:id w:val="-140676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Individual entries single-spaced</w:t>
      </w:r>
      <w:r w:rsidR="008D5CB8">
        <w:t xml:space="preserve"> using a hanging indent</w:t>
      </w:r>
      <w:r w:rsidR="00E06669" w:rsidRPr="00B260EE">
        <w:t xml:space="preserve"> with a double space between entries</w:t>
      </w:r>
    </w:p>
    <w:p w14:paraId="024C9B23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172732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Entries broken up ¾ of the way with remaining words on the following line</w:t>
      </w:r>
    </w:p>
    <w:p w14:paraId="4FE84FBA" w14:textId="77777777" w:rsidR="00E06669" w:rsidRPr="00B260EE" w:rsidRDefault="005E2649" w:rsidP="00E06669">
      <w:pPr>
        <w:pStyle w:val="checklistindent"/>
        <w:rPr>
          <w:b/>
        </w:rPr>
      </w:pPr>
      <w:sdt>
        <w:sdtPr>
          <w:rPr>
            <w:b/>
          </w:rPr>
          <w:id w:val="-80824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Used leaders (as opposed to dots &amp; periods</w:t>
      </w:r>
      <w:r w:rsidR="00FE3A99">
        <w:t>)</w:t>
      </w:r>
    </w:p>
    <w:p w14:paraId="1E476D63" w14:textId="77777777" w:rsidR="00E06669" w:rsidRPr="00B260EE" w:rsidRDefault="005E2649" w:rsidP="00E06669">
      <w:pPr>
        <w:pStyle w:val="checklistindent"/>
        <w:rPr>
          <w:b/>
        </w:rPr>
      </w:pPr>
      <w:sdt>
        <w:sdtPr>
          <w:rPr>
            <w:b/>
          </w:rPr>
          <w:id w:val="179294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Single space between text &amp; leader line</w:t>
      </w:r>
    </w:p>
    <w:p w14:paraId="353C3F24" w14:textId="77777777" w:rsidR="00B260EE" w:rsidRDefault="005E2649" w:rsidP="00E06669">
      <w:pPr>
        <w:pStyle w:val="checklistindent"/>
      </w:pPr>
      <w:sdt>
        <w:sdtPr>
          <w:rPr>
            <w:b/>
          </w:rPr>
          <w:id w:val="-211775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Space between leader &amp; page number</w:t>
      </w:r>
    </w:p>
    <w:p w14:paraId="634F0930" w14:textId="77777777" w:rsidR="00E06669" w:rsidRDefault="005E2649" w:rsidP="00E06669">
      <w:pPr>
        <w:pStyle w:val="checklistindent"/>
      </w:pPr>
      <w:sdt>
        <w:sdtPr>
          <w:rPr>
            <w:b/>
          </w:rPr>
          <w:id w:val="-112746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Titles &amp; page numbers correspond correctly</w:t>
      </w:r>
    </w:p>
    <w:p w14:paraId="6A2070B8" w14:textId="77777777" w:rsidR="00E06669" w:rsidRDefault="005E2649" w:rsidP="002E012F">
      <w:pPr>
        <w:pStyle w:val="checklistindent"/>
      </w:pPr>
      <w:sdt>
        <w:sdtPr>
          <w:rPr>
            <w:b/>
          </w:rPr>
          <w:id w:val="127444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12F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</w:t>
      </w:r>
      <w:r w:rsidR="00492E5D">
        <w:t xml:space="preserve"> lowercase</w:t>
      </w:r>
      <w:r w:rsidR="002E012F">
        <w:t xml:space="preserve"> Roman numerals</w:t>
      </w:r>
    </w:p>
    <w:p w14:paraId="79912D77" w14:textId="77777777" w:rsidR="00E06669" w:rsidRPr="00220858" w:rsidRDefault="00E06669" w:rsidP="00E06669">
      <w:pPr>
        <w:pStyle w:val="Heading1"/>
        <w:rPr>
          <w:color w:val="8A1A1A"/>
        </w:rPr>
      </w:pPr>
      <w:r>
        <w:rPr>
          <w:color w:val="8A1A1A"/>
        </w:rPr>
        <w:t>List of Figures (if applicable)</w:t>
      </w:r>
    </w:p>
    <w:p w14:paraId="518A1A47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-145932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1</w:t>
      </w:r>
      <w:r w:rsidR="00E06669" w:rsidRPr="00B260EE">
        <w:t>” top margin</w:t>
      </w:r>
    </w:p>
    <w:p w14:paraId="3A1EECEF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-10566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 xml:space="preserve">1.5” left margin </w:t>
      </w:r>
    </w:p>
    <w:p w14:paraId="4F74702E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163290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1” right margin</w:t>
      </w:r>
    </w:p>
    <w:p w14:paraId="41006901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142283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1” bottom margin</w:t>
      </w:r>
    </w:p>
    <w:p w14:paraId="47C93277" w14:textId="77777777" w:rsidR="00E06669" w:rsidRDefault="005E2649" w:rsidP="00E06669">
      <w:pPr>
        <w:pStyle w:val="checklistindent"/>
      </w:pPr>
      <w:sdt>
        <w:sdtPr>
          <w:rPr>
            <w:b/>
          </w:rPr>
          <w:id w:val="-201884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 xml:space="preserve">Heading in </w:t>
      </w:r>
      <w:r w:rsidR="00E06669">
        <w:tab/>
        <w:t>ALL CAPS</w:t>
      </w:r>
      <w:r w:rsidR="00E06669" w:rsidRPr="00B260EE">
        <w:t xml:space="preserve"> </w:t>
      </w:r>
    </w:p>
    <w:p w14:paraId="0CA1D6AD" w14:textId="77777777" w:rsidR="00E06669" w:rsidRDefault="005E2649" w:rsidP="00E06669">
      <w:pPr>
        <w:pStyle w:val="checklistindent"/>
      </w:pPr>
      <w:sdt>
        <w:sdtPr>
          <w:rPr>
            <w:b/>
          </w:rPr>
          <w:id w:val="-138193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 xml:space="preserve">Individual entries single-spaced </w:t>
      </w:r>
      <w:r w:rsidR="008D5CB8">
        <w:t>using a hanging indent</w:t>
      </w:r>
      <w:r w:rsidR="008D5CB8" w:rsidRPr="00B260EE">
        <w:t xml:space="preserve"> </w:t>
      </w:r>
      <w:r w:rsidR="00E06669" w:rsidRPr="00B260EE">
        <w:t>with a double space between entries</w:t>
      </w:r>
    </w:p>
    <w:p w14:paraId="37B55D5A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91914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Entries broken up ¾ of the way with remaining words on the following line</w:t>
      </w:r>
    </w:p>
    <w:p w14:paraId="43CB0981" w14:textId="77777777" w:rsidR="00E06669" w:rsidRPr="00B260EE" w:rsidRDefault="005E2649" w:rsidP="00E06669">
      <w:pPr>
        <w:pStyle w:val="checklistindent"/>
        <w:rPr>
          <w:b/>
        </w:rPr>
      </w:pPr>
      <w:sdt>
        <w:sdtPr>
          <w:rPr>
            <w:b/>
          </w:rPr>
          <w:id w:val="83372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Used leaders (as opposed to dots &amp; periods</w:t>
      </w:r>
      <w:r w:rsidR="00FE3A99">
        <w:t>)</w:t>
      </w:r>
    </w:p>
    <w:p w14:paraId="5F388276" w14:textId="77777777" w:rsidR="00E06669" w:rsidRPr="00B260EE" w:rsidRDefault="005E2649" w:rsidP="00E06669">
      <w:pPr>
        <w:pStyle w:val="checklistindent"/>
        <w:rPr>
          <w:b/>
        </w:rPr>
      </w:pPr>
      <w:sdt>
        <w:sdtPr>
          <w:rPr>
            <w:b/>
          </w:rPr>
          <w:id w:val="-178665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Single space between text &amp; leader line</w:t>
      </w:r>
    </w:p>
    <w:p w14:paraId="15F1D897" w14:textId="77777777" w:rsidR="00E06669" w:rsidRDefault="005E2649" w:rsidP="00E06669">
      <w:pPr>
        <w:pStyle w:val="checklistindent"/>
      </w:pPr>
      <w:sdt>
        <w:sdtPr>
          <w:rPr>
            <w:b/>
          </w:rPr>
          <w:id w:val="10377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Space between leader &amp; page number</w:t>
      </w:r>
    </w:p>
    <w:p w14:paraId="7A0EC5A9" w14:textId="77777777" w:rsidR="00E06669" w:rsidRDefault="005E2649" w:rsidP="00E06669">
      <w:pPr>
        <w:pStyle w:val="checklistindent"/>
      </w:pPr>
      <w:sdt>
        <w:sdtPr>
          <w:rPr>
            <w:b/>
          </w:rPr>
          <w:id w:val="-6649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Titles or abbreviated captions &amp; page numbers correspond correctly</w:t>
      </w:r>
    </w:p>
    <w:p w14:paraId="23C1D610" w14:textId="77777777" w:rsidR="002E012F" w:rsidRPr="00B260EE" w:rsidRDefault="005E2649" w:rsidP="002E012F">
      <w:pPr>
        <w:pStyle w:val="checklistindent"/>
      </w:pPr>
      <w:sdt>
        <w:sdtPr>
          <w:rPr>
            <w:b/>
          </w:rPr>
          <w:id w:val="-107250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</w:t>
      </w:r>
      <w:r w:rsidR="00492E5D">
        <w:t xml:space="preserve"> lowercase</w:t>
      </w:r>
      <w:r w:rsidR="002E012F">
        <w:t xml:space="preserve"> Roman numerals</w:t>
      </w:r>
    </w:p>
    <w:p w14:paraId="5E3DEC6B" w14:textId="77777777" w:rsidR="00E06669" w:rsidRPr="00220858" w:rsidRDefault="00E06669" w:rsidP="00E06669">
      <w:pPr>
        <w:pStyle w:val="Heading1"/>
        <w:rPr>
          <w:color w:val="8A1A1A"/>
        </w:rPr>
      </w:pPr>
      <w:r>
        <w:rPr>
          <w:color w:val="8A1A1A"/>
        </w:rPr>
        <w:t>List of Illustrations (if applicable)</w:t>
      </w:r>
    </w:p>
    <w:p w14:paraId="08A39F17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125633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6C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1</w:t>
      </w:r>
      <w:r w:rsidR="00E06669" w:rsidRPr="00B260EE">
        <w:t>” top margin</w:t>
      </w:r>
    </w:p>
    <w:p w14:paraId="081ADD25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-15152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6C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 xml:space="preserve">1.5” left margin </w:t>
      </w:r>
    </w:p>
    <w:p w14:paraId="09A2993B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-4700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6C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1” right margin</w:t>
      </w:r>
    </w:p>
    <w:p w14:paraId="3DDD162B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212396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6C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1” bottom margin</w:t>
      </w:r>
    </w:p>
    <w:p w14:paraId="65A85020" w14:textId="77777777" w:rsidR="00E06669" w:rsidRDefault="005E2649" w:rsidP="00E06669">
      <w:pPr>
        <w:pStyle w:val="checklistindent"/>
      </w:pPr>
      <w:sdt>
        <w:sdtPr>
          <w:rPr>
            <w:b/>
          </w:rPr>
          <w:id w:val="168269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6C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 xml:space="preserve">Heading in </w:t>
      </w:r>
      <w:r w:rsidR="00E06669">
        <w:tab/>
        <w:t>ALL CAPS</w:t>
      </w:r>
      <w:r w:rsidR="00E06669" w:rsidRPr="00B260EE">
        <w:t xml:space="preserve"> </w:t>
      </w:r>
    </w:p>
    <w:p w14:paraId="0516DA08" w14:textId="77777777" w:rsidR="00E06669" w:rsidRDefault="005E2649" w:rsidP="00E06669">
      <w:pPr>
        <w:pStyle w:val="checklistindent"/>
      </w:pPr>
      <w:sdt>
        <w:sdtPr>
          <w:rPr>
            <w:b/>
          </w:rPr>
          <w:id w:val="17246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6C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Individual entries single-spaced</w:t>
      </w:r>
      <w:r w:rsidR="008D5CB8">
        <w:t xml:space="preserve"> using a hanging indent</w:t>
      </w:r>
      <w:r w:rsidR="00E06669" w:rsidRPr="00B260EE">
        <w:t xml:space="preserve"> with a double space between entries</w:t>
      </w:r>
    </w:p>
    <w:p w14:paraId="58B728CA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-150588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6C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Entries broken up ¾ of the way with remaining words on the following line</w:t>
      </w:r>
    </w:p>
    <w:p w14:paraId="05A4BCF4" w14:textId="77777777" w:rsidR="00E06669" w:rsidRPr="00B260EE" w:rsidRDefault="005E2649" w:rsidP="00E06669">
      <w:pPr>
        <w:pStyle w:val="checklistindent"/>
        <w:rPr>
          <w:b/>
        </w:rPr>
      </w:pPr>
      <w:sdt>
        <w:sdtPr>
          <w:rPr>
            <w:b/>
          </w:rPr>
          <w:id w:val="-140413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Used leaders (as opposed to dots &amp; periods</w:t>
      </w:r>
      <w:r w:rsidR="00FE3A99">
        <w:t>)</w:t>
      </w:r>
    </w:p>
    <w:p w14:paraId="1BF1A1E0" w14:textId="77777777" w:rsidR="00E06669" w:rsidRPr="00B260EE" w:rsidRDefault="005E2649" w:rsidP="00E06669">
      <w:pPr>
        <w:pStyle w:val="checklistindent"/>
        <w:rPr>
          <w:b/>
        </w:rPr>
      </w:pPr>
      <w:sdt>
        <w:sdtPr>
          <w:rPr>
            <w:b/>
          </w:rPr>
          <w:id w:val="-162955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Single space between text &amp; leader line</w:t>
      </w:r>
    </w:p>
    <w:p w14:paraId="1FDBE1EC" w14:textId="77777777" w:rsidR="00E06669" w:rsidRDefault="005E2649" w:rsidP="00E06669">
      <w:pPr>
        <w:pStyle w:val="checklistindent"/>
      </w:pPr>
      <w:sdt>
        <w:sdtPr>
          <w:rPr>
            <w:b/>
          </w:rPr>
          <w:id w:val="-1715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Space between leader &amp; page number</w:t>
      </w:r>
    </w:p>
    <w:p w14:paraId="5176E284" w14:textId="77777777" w:rsidR="00E06669" w:rsidRDefault="005E2649" w:rsidP="00E06669">
      <w:pPr>
        <w:pStyle w:val="checklistindent"/>
      </w:pPr>
      <w:sdt>
        <w:sdtPr>
          <w:rPr>
            <w:b/>
          </w:rPr>
          <w:id w:val="-176344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Titles &amp; page numbers correspond correctly</w:t>
      </w:r>
    </w:p>
    <w:p w14:paraId="58DCBC3E" w14:textId="77777777" w:rsidR="002E012F" w:rsidRPr="00B260EE" w:rsidRDefault="005E2649" w:rsidP="002E012F">
      <w:pPr>
        <w:pStyle w:val="checklistindent"/>
      </w:pPr>
      <w:sdt>
        <w:sdtPr>
          <w:rPr>
            <w:b/>
          </w:rPr>
          <w:id w:val="105674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12F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 </w:t>
      </w:r>
      <w:r w:rsidR="00492E5D">
        <w:t xml:space="preserve">lowercase </w:t>
      </w:r>
      <w:r w:rsidR="002E012F">
        <w:t>Roman numerals</w:t>
      </w:r>
    </w:p>
    <w:p w14:paraId="272E6BA5" w14:textId="77777777" w:rsidR="00E06669" w:rsidRPr="00220858" w:rsidRDefault="00E06669" w:rsidP="00E06669">
      <w:pPr>
        <w:pStyle w:val="Heading1"/>
        <w:rPr>
          <w:color w:val="8A1A1A"/>
        </w:rPr>
      </w:pPr>
      <w:r>
        <w:rPr>
          <w:color w:val="8A1A1A"/>
        </w:rPr>
        <w:lastRenderedPageBreak/>
        <w:t>List of Abbreviations (if applicable)</w:t>
      </w:r>
    </w:p>
    <w:p w14:paraId="3AE4599B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166281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1</w:t>
      </w:r>
      <w:r w:rsidR="00E06669" w:rsidRPr="00B260EE">
        <w:t>” top margin</w:t>
      </w:r>
    </w:p>
    <w:p w14:paraId="654E5FC8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156683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 xml:space="preserve">1.5” left margin </w:t>
      </w:r>
    </w:p>
    <w:p w14:paraId="0ABD58A5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-197829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1” right margin</w:t>
      </w:r>
    </w:p>
    <w:p w14:paraId="1CFE7561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122179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1” bottom margin</w:t>
      </w:r>
    </w:p>
    <w:p w14:paraId="68E9CFFF" w14:textId="77777777" w:rsidR="00E06669" w:rsidRDefault="005E2649" w:rsidP="00E06669">
      <w:pPr>
        <w:pStyle w:val="checklistindent"/>
      </w:pPr>
      <w:sdt>
        <w:sdtPr>
          <w:rPr>
            <w:b/>
          </w:rPr>
          <w:id w:val="138822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 xml:space="preserve">Heading in </w:t>
      </w:r>
      <w:r w:rsidR="00E06669">
        <w:tab/>
        <w:t>ALL CAPS</w:t>
      </w:r>
      <w:r w:rsidR="00E06669" w:rsidRPr="00B260EE">
        <w:t xml:space="preserve"> </w:t>
      </w:r>
    </w:p>
    <w:p w14:paraId="6CDD4798" w14:textId="77777777" w:rsidR="00E06669" w:rsidRDefault="005E2649" w:rsidP="00E06669">
      <w:pPr>
        <w:pStyle w:val="checklistindent"/>
      </w:pPr>
      <w:sdt>
        <w:sdtPr>
          <w:rPr>
            <w:b/>
          </w:rPr>
          <w:id w:val="25780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 xml:space="preserve">Individual entries single-spaced </w:t>
      </w:r>
      <w:r w:rsidR="008D5CB8">
        <w:t xml:space="preserve">using a hanging indent </w:t>
      </w:r>
      <w:r w:rsidR="00E06669" w:rsidRPr="00B260EE">
        <w:t>with a double space between entries</w:t>
      </w:r>
    </w:p>
    <w:p w14:paraId="001089E2" w14:textId="77777777" w:rsidR="00E06669" w:rsidRDefault="005E2649" w:rsidP="00E06669">
      <w:pPr>
        <w:pStyle w:val="checklistindent"/>
      </w:pPr>
      <w:sdt>
        <w:sdtPr>
          <w:rPr>
            <w:b/>
          </w:rPr>
          <w:id w:val="128793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8D5CB8">
        <w:t>List is in alphabetical order</w:t>
      </w:r>
    </w:p>
    <w:p w14:paraId="158659BA" w14:textId="77777777" w:rsidR="008D5CB8" w:rsidRPr="002E012F" w:rsidRDefault="005E2649" w:rsidP="002E012F">
      <w:pPr>
        <w:pStyle w:val="checklistindent"/>
      </w:pPr>
      <w:sdt>
        <w:sdtPr>
          <w:rPr>
            <w:b/>
          </w:rPr>
          <w:id w:val="-169021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 </w:t>
      </w:r>
      <w:r w:rsidR="00492E5D">
        <w:t xml:space="preserve">lowercase </w:t>
      </w:r>
      <w:r w:rsidR="002E012F">
        <w:t>Roman numerals</w:t>
      </w:r>
    </w:p>
    <w:p w14:paraId="5E2CF801" w14:textId="77777777" w:rsidR="00E06669" w:rsidRPr="00220858" w:rsidRDefault="00E06669" w:rsidP="00E06669">
      <w:pPr>
        <w:pStyle w:val="Heading1"/>
        <w:rPr>
          <w:color w:val="8A1A1A"/>
        </w:rPr>
      </w:pPr>
      <w:r>
        <w:rPr>
          <w:color w:val="8A1A1A"/>
        </w:rPr>
        <w:t>List of Symbols (if applicable)</w:t>
      </w:r>
    </w:p>
    <w:p w14:paraId="7E333823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-41995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>1</w:t>
      </w:r>
      <w:r w:rsidR="00E06669" w:rsidRPr="00B260EE">
        <w:t>” top margin</w:t>
      </w:r>
    </w:p>
    <w:p w14:paraId="0DFD956C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-11229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 xml:space="preserve">1.5” left margin </w:t>
      </w:r>
    </w:p>
    <w:p w14:paraId="545A09B4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8496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1” right margin</w:t>
      </w:r>
    </w:p>
    <w:p w14:paraId="1D332472" w14:textId="77777777" w:rsidR="00E06669" w:rsidRPr="00B260EE" w:rsidRDefault="005E2649" w:rsidP="00E06669">
      <w:pPr>
        <w:pStyle w:val="checklistindent"/>
      </w:pPr>
      <w:sdt>
        <w:sdtPr>
          <w:rPr>
            <w:b/>
          </w:rPr>
          <w:id w:val="61988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 w:rsidRPr="00B260EE">
        <w:t>1” bottom margin</w:t>
      </w:r>
    </w:p>
    <w:p w14:paraId="4E09EC06" w14:textId="77777777" w:rsidR="00E06669" w:rsidRDefault="005E2649" w:rsidP="00E06669">
      <w:pPr>
        <w:pStyle w:val="checklistindent"/>
      </w:pPr>
      <w:sdt>
        <w:sdtPr>
          <w:rPr>
            <w:b/>
          </w:rPr>
          <w:id w:val="3300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E06669">
        <w:t xml:space="preserve">Heading in </w:t>
      </w:r>
      <w:r w:rsidR="00E06669">
        <w:tab/>
        <w:t>ALL CAPS</w:t>
      </w:r>
      <w:r w:rsidR="00E06669" w:rsidRPr="00B260EE">
        <w:t xml:space="preserve"> </w:t>
      </w:r>
    </w:p>
    <w:p w14:paraId="6DB08E60" w14:textId="77777777" w:rsidR="008D5CB8" w:rsidRDefault="005E2649" w:rsidP="008D5CB8">
      <w:pPr>
        <w:pStyle w:val="checklistindent"/>
      </w:pPr>
      <w:sdt>
        <w:sdtPr>
          <w:rPr>
            <w:b/>
          </w:rPr>
          <w:id w:val="-53573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CB8">
            <w:rPr>
              <w:rFonts w:ascii="MS Gothic" w:eastAsia="MS Gothic" w:hAnsi="MS Gothic" w:hint="eastAsia"/>
              <w:b/>
            </w:rPr>
            <w:t>☐</w:t>
          </w:r>
        </w:sdtContent>
      </w:sdt>
      <w:r w:rsidR="008D5CB8" w:rsidRPr="00B260EE">
        <w:rPr>
          <w:b/>
        </w:rPr>
        <w:tab/>
      </w:r>
      <w:r w:rsidR="008D5CB8" w:rsidRPr="00B260EE">
        <w:t xml:space="preserve">Individual entries single-spaced </w:t>
      </w:r>
      <w:r w:rsidR="008D5CB8">
        <w:t xml:space="preserve">using a hanging indent </w:t>
      </w:r>
      <w:r w:rsidR="008D5CB8" w:rsidRPr="00B260EE">
        <w:t>with a double space between entries</w:t>
      </w:r>
    </w:p>
    <w:p w14:paraId="2952DDCE" w14:textId="77777777" w:rsidR="00B61669" w:rsidRDefault="005E2649" w:rsidP="00B61669">
      <w:pPr>
        <w:pStyle w:val="checklistindent"/>
      </w:pPr>
      <w:sdt>
        <w:sdtPr>
          <w:rPr>
            <w:b/>
          </w:rPr>
          <w:id w:val="-192825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06669" w:rsidRPr="00B260EE">
        <w:rPr>
          <w:b/>
        </w:rPr>
        <w:tab/>
      </w:r>
      <w:r w:rsidR="008D5CB8">
        <w:t>List is in alphabetical order</w:t>
      </w:r>
    </w:p>
    <w:p w14:paraId="6B13F516" w14:textId="77777777" w:rsidR="002E012F" w:rsidRPr="00B260EE" w:rsidRDefault="005E2649" w:rsidP="002E012F">
      <w:pPr>
        <w:pStyle w:val="checklistindent"/>
      </w:pPr>
      <w:sdt>
        <w:sdtPr>
          <w:rPr>
            <w:b/>
          </w:rPr>
          <w:id w:val="181020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12F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</w:t>
      </w:r>
      <w:r w:rsidR="00492E5D">
        <w:t xml:space="preserve"> lowercase</w:t>
      </w:r>
      <w:r w:rsidR="002E012F">
        <w:t xml:space="preserve"> Roman numerals</w:t>
      </w:r>
    </w:p>
    <w:p w14:paraId="77AE313E" w14:textId="77777777" w:rsidR="00DD0721" w:rsidRPr="00220858" w:rsidRDefault="008D5CB8" w:rsidP="007808C2">
      <w:pPr>
        <w:pStyle w:val="Heading1"/>
        <w:rPr>
          <w:color w:val="8A1A1A"/>
        </w:rPr>
      </w:pPr>
      <w:r>
        <w:rPr>
          <w:color w:val="8A1A1A"/>
        </w:rPr>
        <w:t>Text of ETD</w:t>
      </w:r>
    </w:p>
    <w:p w14:paraId="70A41939" w14:textId="77777777" w:rsidR="008D5CB8" w:rsidRPr="00B260EE" w:rsidRDefault="005E2649" w:rsidP="008D5CB8">
      <w:pPr>
        <w:pStyle w:val="checklistindent"/>
      </w:pPr>
      <w:sdt>
        <w:sdtPr>
          <w:rPr>
            <w:b/>
          </w:rPr>
          <w:id w:val="-39613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8D5CB8" w:rsidRPr="00B260EE">
        <w:rPr>
          <w:b/>
        </w:rPr>
        <w:tab/>
      </w:r>
      <w:r w:rsidR="008D5CB8">
        <w:t>Page numbers change from Roman to Arabic</w:t>
      </w:r>
    </w:p>
    <w:p w14:paraId="626889BB" w14:textId="77777777" w:rsidR="00DD0721" w:rsidRDefault="005E2649" w:rsidP="00B52526">
      <w:pPr>
        <w:pStyle w:val="checklistindent"/>
      </w:pPr>
      <w:sdt>
        <w:sdtPr>
          <w:rPr>
            <w:b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8D5CB8">
        <w:t>No page numbers on the first page of each chapter</w:t>
      </w:r>
    </w:p>
    <w:p w14:paraId="5F78A5AC" w14:textId="77777777" w:rsidR="002E012F" w:rsidRDefault="005E2649" w:rsidP="002E012F">
      <w:pPr>
        <w:pStyle w:val="checklistindent"/>
      </w:pPr>
      <w:sdt>
        <w:sdtPr>
          <w:rPr>
            <w:b/>
          </w:rPr>
          <w:id w:val="75695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Meets page number requirement (75 minimum)</w:t>
      </w:r>
    </w:p>
    <w:p w14:paraId="3278900D" w14:textId="77777777" w:rsidR="005164F7" w:rsidRDefault="005E2649" w:rsidP="005164F7">
      <w:pPr>
        <w:pStyle w:val="checklistindent"/>
      </w:pPr>
      <w:sdt>
        <w:sdtPr>
          <w:rPr>
            <w:b/>
          </w:rPr>
          <w:id w:val="18700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>Pagination follows one of two options:</w:t>
      </w:r>
    </w:p>
    <w:p w14:paraId="563B1106" w14:textId="77777777" w:rsidR="005164F7" w:rsidRDefault="005164F7" w:rsidP="005164F7">
      <w:pPr>
        <w:pStyle w:val="checklistindent"/>
        <w:numPr>
          <w:ilvl w:val="0"/>
          <w:numId w:val="17"/>
        </w:numPr>
      </w:pPr>
      <w:r>
        <w:t>Upper right corner, ½” from the top &amp; 1” from the right of the page</w:t>
      </w:r>
    </w:p>
    <w:p w14:paraId="3308E5E7" w14:textId="77777777" w:rsidR="005164F7" w:rsidRPr="00B260EE" w:rsidRDefault="005164F7" w:rsidP="005164F7">
      <w:pPr>
        <w:pStyle w:val="checklistindent"/>
        <w:numPr>
          <w:ilvl w:val="0"/>
          <w:numId w:val="17"/>
        </w:numPr>
      </w:pPr>
      <w:r>
        <w:t xml:space="preserve">Bottom centered, </w:t>
      </w:r>
      <w:r w:rsidR="006B2F57">
        <w:t>½”</w:t>
      </w:r>
      <w:r>
        <w:t xml:space="preserve"> from the bottom of the page</w:t>
      </w:r>
    </w:p>
    <w:p w14:paraId="776896C5" w14:textId="77777777" w:rsidR="008D5CB8" w:rsidRPr="00B260EE" w:rsidRDefault="005E2649" w:rsidP="008D5CB8">
      <w:pPr>
        <w:pStyle w:val="checklistindent"/>
      </w:pPr>
      <w:sdt>
        <w:sdtPr>
          <w:rPr>
            <w:b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8D5CB8">
        <w:t>2” top margin on the first page of each chapter, 1” margin on subsequent pages</w:t>
      </w:r>
    </w:p>
    <w:p w14:paraId="026D0B31" w14:textId="77777777" w:rsidR="00CE5855" w:rsidRPr="00B260EE" w:rsidRDefault="005E2649" w:rsidP="00B52526">
      <w:pPr>
        <w:pStyle w:val="checklistindent"/>
      </w:pPr>
      <w:sdt>
        <w:sdtPr>
          <w:rPr>
            <w:b/>
          </w:rPr>
          <w:id w:val="-4013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8D5CB8">
        <w:t>1.5” left margin</w:t>
      </w:r>
    </w:p>
    <w:p w14:paraId="2C530196" w14:textId="77777777" w:rsidR="001232C8" w:rsidRDefault="005E2649" w:rsidP="00B52526">
      <w:pPr>
        <w:pStyle w:val="checklistindent"/>
      </w:pPr>
      <w:sdt>
        <w:sdtPr>
          <w:rPr>
            <w:b/>
          </w:rPr>
          <w:id w:val="171722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2C2461" w:rsidRPr="00B260EE">
        <w:rPr>
          <w:b/>
        </w:rPr>
        <w:tab/>
      </w:r>
      <w:r w:rsidR="008D5CB8">
        <w:t>1” right margin</w:t>
      </w:r>
    </w:p>
    <w:p w14:paraId="0770A679" w14:textId="77777777" w:rsidR="008D5CB8" w:rsidRPr="00B260EE" w:rsidRDefault="005E2649" w:rsidP="008D5CB8">
      <w:pPr>
        <w:pStyle w:val="checklistindent"/>
      </w:pPr>
      <w:sdt>
        <w:sdtPr>
          <w:rPr>
            <w:b/>
          </w:rPr>
          <w:id w:val="-20646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8D5CB8" w:rsidRPr="00B260EE">
        <w:rPr>
          <w:b/>
        </w:rPr>
        <w:tab/>
      </w:r>
      <w:r w:rsidR="008D5CB8">
        <w:t>1” bottom margin</w:t>
      </w:r>
    </w:p>
    <w:p w14:paraId="07AF254F" w14:textId="77777777" w:rsidR="008D5CB8" w:rsidRPr="00B260EE" w:rsidRDefault="005E2649" w:rsidP="008D5CB8">
      <w:pPr>
        <w:pStyle w:val="checklistindent"/>
      </w:pPr>
      <w:sdt>
        <w:sdtPr>
          <w:rPr>
            <w:b/>
          </w:rPr>
          <w:id w:val="-176158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8D5CB8" w:rsidRPr="00B260EE">
        <w:rPr>
          <w:b/>
        </w:rPr>
        <w:tab/>
      </w:r>
      <w:r w:rsidR="008D5CB8">
        <w:t>No widows or orphans (single lines of text at the top or bottom of a page)</w:t>
      </w:r>
    </w:p>
    <w:p w14:paraId="653707C3" w14:textId="77777777" w:rsidR="008D5CB8" w:rsidRPr="00B260EE" w:rsidRDefault="005E2649" w:rsidP="008D5CB8">
      <w:pPr>
        <w:pStyle w:val="checklistindent"/>
      </w:pPr>
      <w:sdt>
        <w:sdtPr>
          <w:rPr>
            <w:b/>
          </w:rPr>
          <w:id w:val="-153364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8D5CB8" w:rsidRPr="00B260EE">
        <w:rPr>
          <w:b/>
        </w:rPr>
        <w:tab/>
      </w:r>
      <w:r w:rsidR="008D5CB8">
        <w:t>No headings at the bottom of a page without at least 2 lines of text following</w:t>
      </w:r>
    </w:p>
    <w:p w14:paraId="0B31A94C" w14:textId="77777777" w:rsidR="005164F7" w:rsidRDefault="005E2649" w:rsidP="005164F7">
      <w:pPr>
        <w:pStyle w:val="checklistindent"/>
      </w:pPr>
      <w:sdt>
        <w:sdtPr>
          <w:rPr>
            <w:b/>
          </w:rPr>
          <w:id w:val="11279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8D5CB8" w:rsidRPr="00B260EE">
        <w:rPr>
          <w:b/>
        </w:rPr>
        <w:tab/>
      </w:r>
      <w:r w:rsidR="008D5CB8">
        <w:t>Blocked quotations single-spaced</w:t>
      </w:r>
    </w:p>
    <w:p w14:paraId="0B3879D7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-36591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>Notes/captions/legends single-spaced</w:t>
      </w:r>
    </w:p>
    <w:p w14:paraId="10A6ED8C" w14:textId="77777777" w:rsidR="005164F7" w:rsidRDefault="005E2649" w:rsidP="005164F7">
      <w:pPr>
        <w:pStyle w:val="checklistindent"/>
      </w:pPr>
      <w:sdt>
        <w:sdtPr>
          <w:rPr>
            <w:b/>
          </w:rPr>
          <w:id w:val="-90491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>Long headings single-spaced</w:t>
      </w:r>
    </w:p>
    <w:p w14:paraId="6EF3CF6D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58619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>Headings &amp; subheadings formatted correctly according to the style guide used</w:t>
      </w:r>
    </w:p>
    <w:p w14:paraId="1A6971F3" w14:textId="77777777" w:rsidR="008D5CB8" w:rsidRDefault="005E2649" w:rsidP="008D5CB8">
      <w:pPr>
        <w:pStyle w:val="checklistindent"/>
      </w:pPr>
      <w:sdt>
        <w:sdtPr>
          <w:rPr>
            <w:b/>
          </w:rPr>
          <w:id w:val="-85735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8D5CB8" w:rsidRPr="00B260EE">
        <w:rPr>
          <w:b/>
        </w:rPr>
        <w:tab/>
      </w:r>
      <w:r w:rsidR="008D5CB8">
        <w:t>Tables/figures/illustrations formatted correctly according to the style guide used</w:t>
      </w:r>
    </w:p>
    <w:p w14:paraId="5A4539BD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495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>Footnotes or endnotes formatted correctly according to the style guide used</w:t>
      </w:r>
    </w:p>
    <w:p w14:paraId="2CC4E5EC" w14:textId="77777777" w:rsidR="008D5CB8" w:rsidRPr="00B260EE" w:rsidRDefault="005E2649" w:rsidP="005164F7">
      <w:pPr>
        <w:pStyle w:val="checklistindent"/>
      </w:pPr>
      <w:sdt>
        <w:sdtPr>
          <w:rPr>
            <w:b/>
          </w:rPr>
          <w:id w:val="82857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8D5CB8" w:rsidRPr="00B260EE">
        <w:rPr>
          <w:b/>
        </w:rPr>
        <w:tab/>
      </w:r>
      <w:r w:rsidR="008D5CB8">
        <w:t>Font is consistent throughout the document</w:t>
      </w:r>
    </w:p>
    <w:p w14:paraId="18B5558B" w14:textId="77777777" w:rsidR="005164F7" w:rsidRPr="00220858" w:rsidRDefault="00D70B03" w:rsidP="005164F7">
      <w:pPr>
        <w:pStyle w:val="Heading1"/>
        <w:rPr>
          <w:color w:val="8A1A1A"/>
        </w:rPr>
      </w:pPr>
      <w:r>
        <w:rPr>
          <w:color w:val="8A1A1A"/>
        </w:rPr>
        <w:lastRenderedPageBreak/>
        <w:t>Appendices</w:t>
      </w:r>
    </w:p>
    <w:p w14:paraId="7F9F81EB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155296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>1</w:t>
      </w:r>
      <w:r w:rsidR="005164F7" w:rsidRPr="00B260EE">
        <w:t>” top margin</w:t>
      </w:r>
    </w:p>
    <w:p w14:paraId="25481F11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81992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 w:rsidRPr="00B260EE">
        <w:t xml:space="preserve">1.5” left margin </w:t>
      </w:r>
    </w:p>
    <w:p w14:paraId="5ADC8B0B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-65004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 w:rsidRPr="00B260EE">
        <w:t>1” right margin</w:t>
      </w:r>
    </w:p>
    <w:p w14:paraId="59CF03DB" w14:textId="77777777" w:rsidR="00492E5D" w:rsidRPr="00B260EE" w:rsidRDefault="005E2649" w:rsidP="00492E5D">
      <w:pPr>
        <w:pStyle w:val="checklistindent"/>
      </w:pPr>
      <w:sdt>
        <w:sdtPr>
          <w:rPr>
            <w:b/>
          </w:rPr>
          <w:id w:val="14533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 w:rsidRPr="00B260EE">
        <w:t>1” bottom margin</w:t>
      </w:r>
    </w:p>
    <w:p w14:paraId="75D3C0BF" w14:textId="77777777" w:rsidR="005164F7" w:rsidRDefault="005E2649" w:rsidP="005164F7">
      <w:pPr>
        <w:pStyle w:val="checklistindent"/>
      </w:pPr>
      <w:sdt>
        <w:sdtPr>
          <w:rPr>
            <w:b/>
          </w:rPr>
          <w:id w:val="92531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492E5D">
        <w:t>All appendices assigned a number or letter heading (e.g. Appendix A, Appendix 2, Appendix III)</w:t>
      </w:r>
      <w:r w:rsidR="005164F7" w:rsidRPr="00B260EE">
        <w:t xml:space="preserve"> </w:t>
      </w:r>
      <w:r w:rsidR="00492E5D">
        <w:t>AND a descriptive title</w:t>
      </w:r>
    </w:p>
    <w:p w14:paraId="57965792" w14:textId="77777777" w:rsidR="005164F7" w:rsidRDefault="005E2649" w:rsidP="005164F7">
      <w:pPr>
        <w:pStyle w:val="checklistindent"/>
      </w:pPr>
      <w:sdt>
        <w:sdtPr>
          <w:rPr>
            <w:b/>
          </w:rPr>
          <w:id w:val="79695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492E5D">
        <w:t>First page of each appendix title formatted as: APPENDIX A: ETD CHECKLIST</w:t>
      </w:r>
    </w:p>
    <w:p w14:paraId="3DAA635E" w14:textId="77777777" w:rsidR="005164F7" w:rsidRDefault="005E2649" w:rsidP="00492E5D">
      <w:pPr>
        <w:pStyle w:val="checklistindent"/>
      </w:pPr>
      <w:sdt>
        <w:sdtPr>
          <w:rPr>
            <w:b/>
          </w:rPr>
          <w:id w:val="-5694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F7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492E5D">
        <w:t>Subsequent pages title format: Appendix A (continued)</w:t>
      </w:r>
    </w:p>
    <w:p w14:paraId="4CB2D322" w14:textId="77777777" w:rsidR="00492E5D" w:rsidRDefault="005E2649" w:rsidP="00492E5D">
      <w:pPr>
        <w:pStyle w:val="checklistindent"/>
      </w:pPr>
      <w:sdt>
        <w:sdtPr>
          <w:rPr>
            <w:b/>
          </w:rPr>
          <w:id w:val="170188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E5D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492E5D" w:rsidRPr="00B260EE">
        <w:rPr>
          <w:b/>
        </w:rPr>
        <w:tab/>
      </w:r>
      <w:r w:rsidR="00492E5D">
        <w:t xml:space="preserve">Titles either centered or </w:t>
      </w:r>
      <w:r w:rsidR="0054731D">
        <w:t>aligned with left margin</w:t>
      </w:r>
    </w:p>
    <w:p w14:paraId="035A8BDB" w14:textId="77777777" w:rsidR="005164F7" w:rsidRDefault="005E2649" w:rsidP="002E012F">
      <w:pPr>
        <w:pStyle w:val="checklistindent"/>
      </w:pPr>
      <w:sdt>
        <w:sdtPr>
          <w:rPr>
            <w:b/>
          </w:rPr>
          <w:id w:val="-8153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12F" w:rsidRPr="00B260EE">
            <w:rPr>
              <w:rFonts w:ascii="MS Gothic" w:eastAsia="MS Gothic" w:hAnsi="MS Gothic" w:hint="eastAsia"/>
              <w:b/>
            </w:rPr>
            <w:t>☐</w:t>
          </w:r>
        </w:sdtContent>
      </w:sdt>
      <w:r w:rsidR="002E012F" w:rsidRPr="00B260EE">
        <w:rPr>
          <w:b/>
        </w:rPr>
        <w:tab/>
      </w:r>
      <w:r w:rsidR="002E012F">
        <w:t>Page number</w:t>
      </w:r>
      <w:r w:rsidR="00492E5D">
        <w:t>s</w:t>
      </w:r>
      <w:r w:rsidR="002E012F">
        <w:t xml:space="preserve"> in Arabic numerals</w:t>
      </w:r>
    </w:p>
    <w:p w14:paraId="43B4157E" w14:textId="77777777" w:rsidR="00D70B03" w:rsidRPr="00220858" w:rsidRDefault="00D70B03" w:rsidP="00D70B03">
      <w:pPr>
        <w:pStyle w:val="Heading1"/>
        <w:rPr>
          <w:color w:val="8A1A1A"/>
        </w:rPr>
      </w:pPr>
      <w:r>
        <w:rPr>
          <w:color w:val="8A1A1A"/>
        </w:rPr>
        <w:t>References</w:t>
      </w:r>
    </w:p>
    <w:p w14:paraId="6EA960CE" w14:textId="77777777" w:rsidR="00D70B03" w:rsidRPr="00B260EE" w:rsidRDefault="005E2649" w:rsidP="00D70B03">
      <w:pPr>
        <w:pStyle w:val="checklistindent"/>
      </w:pPr>
      <w:sdt>
        <w:sdtPr>
          <w:rPr>
            <w:b/>
          </w:rPr>
          <w:id w:val="-148778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>
        <w:t>1</w:t>
      </w:r>
      <w:r w:rsidR="00D70B03" w:rsidRPr="00B260EE">
        <w:t>” top margin</w:t>
      </w:r>
    </w:p>
    <w:p w14:paraId="72F3BD76" w14:textId="77777777" w:rsidR="00D70B03" w:rsidRPr="00B260EE" w:rsidRDefault="005E2649" w:rsidP="00D70B03">
      <w:pPr>
        <w:pStyle w:val="checklistindent"/>
      </w:pPr>
      <w:sdt>
        <w:sdtPr>
          <w:rPr>
            <w:b/>
          </w:rPr>
          <w:id w:val="-111312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 w:rsidRPr="00B260EE">
        <w:t xml:space="preserve">1.5” left margin </w:t>
      </w:r>
    </w:p>
    <w:p w14:paraId="0BB8572D" w14:textId="77777777" w:rsidR="00D70B03" w:rsidRPr="00B260EE" w:rsidRDefault="005E2649" w:rsidP="00D70B03">
      <w:pPr>
        <w:pStyle w:val="checklistindent"/>
      </w:pPr>
      <w:sdt>
        <w:sdtPr>
          <w:rPr>
            <w:b/>
          </w:rPr>
          <w:id w:val="-129436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 w:rsidRPr="00B260EE">
        <w:t>1” right margin</w:t>
      </w:r>
    </w:p>
    <w:p w14:paraId="39F4FDD7" w14:textId="77777777" w:rsidR="00D70B03" w:rsidRPr="00B260EE" w:rsidRDefault="005E2649" w:rsidP="00D70B03">
      <w:pPr>
        <w:pStyle w:val="checklistindent"/>
      </w:pPr>
      <w:sdt>
        <w:sdtPr>
          <w:rPr>
            <w:b/>
          </w:rPr>
          <w:id w:val="-206285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 w:rsidRPr="00B260EE">
        <w:t>1” bottom margin</w:t>
      </w:r>
    </w:p>
    <w:p w14:paraId="06BAE631" w14:textId="77777777" w:rsidR="00D70B03" w:rsidRDefault="005E2649" w:rsidP="00D70B03">
      <w:pPr>
        <w:pStyle w:val="checklistindent"/>
      </w:pPr>
      <w:sdt>
        <w:sdtPr>
          <w:rPr>
            <w:b/>
          </w:rPr>
          <w:id w:val="202790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>
        <w:t xml:space="preserve">Heading in </w:t>
      </w:r>
      <w:r w:rsidR="00D70B03">
        <w:tab/>
        <w:t>ALL CAPS</w:t>
      </w:r>
      <w:r w:rsidR="00D70B03" w:rsidRPr="00B260EE">
        <w:t xml:space="preserve"> </w:t>
      </w:r>
    </w:p>
    <w:p w14:paraId="4B1DAB69" w14:textId="77777777" w:rsidR="00D70B03" w:rsidRDefault="005E2649" w:rsidP="00D70B03">
      <w:pPr>
        <w:pStyle w:val="checklistindent"/>
      </w:pPr>
      <w:sdt>
        <w:sdtPr>
          <w:rPr>
            <w:b/>
          </w:rPr>
          <w:id w:val="-196348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 w:rsidRPr="00B260EE">
        <w:t xml:space="preserve">Individual entries single-spaced </w:t>
      </w:r>
      <w:r w:rsidR="00D70B03">
        <w:t xml:space="preserve">using a hanging indent </w:t>
      </w:r>
      <w:r w:rsidR="00D70B03" w:rsidRPr="00B260EE">
        <w:t>with a double space between entries</w:t>
      </w:r>
    </w:p>
    <w:p w14:paraId="4C45AB2B" w14:textId="77777777" w:rsidR="00D70B03" w:rsidRDefault="005E2649" w:rsidP="00D70B03">
      <w:pPr>
        <w:pStyle w:val="checklistindent"/>
      </w:pPr>
      <w:sdt>
        <w:sdtPr>
          <w:rPr>
            <w:b/>
          </w:rPr>
          <w:id w:val="208548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>
        <w:t>List is in alphabetical order</w:t>
      </w:r>
    </w:p>
    <w:p w14:paraId="27C46A2A" w14:textId="77777777" w:rsidR="00D70B03" w:rsidRDefault="005E2649" w:rsidP="00D70B03">
      <w:pPr>
        <w:pStyle w:val="checklistindent"/>
      </w:pPr>
      <w:sdt>
        <w:sdtPr>
          <w:rPr>
            <w:b/>
          </w:rPr>
          <w:id w:val="133257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>
        <w:t>References formatted correctly according to the style guide used</w:t>
      </w:r>
    </w:p>
    <w:p w14:paraId="3529830F" w14:textId="77777777" w:rsidR="00D70B03" w:rsidRPr="005164F7" w:rsidRDefault="005E2649" w:rsidP="00D70B03">
      <w:pPr>
        <w:pStyle w:val="checklistindent"/>
      </w:pPr>
      <w:sdt>
        <w:sdtPr>
          <w:rPr>
            <w:b/>
          </w:rPr>
          <w:id w:val="-125960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D70B03" w:rsidRPr="00B260EE">
        <w:rPr>
          <w:b/>
        </w:rPr>
        <w:tab/>
      </w:r>
      <w:r w:rsidR="00D70B03">
        <w:t>Page number</w:t>
      </w:r>
      <w:r w:rsidR="00117870">
        <w:t>s</w:t>
      </w:r>
      <w:r w:rsidR="00D70B03">
        <w:t xml:space="preserve"> in Arabic numerals</w:t>
      </w:r>
    </w:p>
    <w:p w14:paraId="149599F6" w14:textId="77777777" w:rsidR="005164F7" w:rsidRPr="00220858" w:rsidRDefault="005164F7" w:rsidP="005164F7">
      <w:pPr>
        <w:pStyle w:val="Heading1"/>
        <w:rPr>
          <w:color w:val="8A1A1A"/>
        </w:rPr>
      </w:pPr>
      <w:r>
        <w:rPr>
          <w:color w:val="8A1A1A"/>
        </w:rPr>
        <w:t>Vita</w:t>
      </w:r>
    </w:p>
    <w:p w14:paraId="4A403F18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15440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>1</w:t>
      </w:r>
      <w:r w:rsidR="005164F7" w:rsidRPr="00B260EE">
        <w:t>” top margin</w:t>
      </w:r>
    </w:p>
    <w:p w14:paraId="1DC1558F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185823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 w:rsidRPr="00B260EE">
        <w:t xml:space="preserve">1.5” left margin </w:t>
      </w:r>
    </w:p>
    <w:p w14:paraId="1CFC20A0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-74171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 w:rsidRPr="00B260EE">
        <w:t>1” right margin</w:t>
      </w:r>
    </w:p>
    <w:p w14:paraId="0F7C4D28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-128812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 w:rsidRPr="00B260EE">
        <w:t>1” bottom margin</w:t>
      </w:r>
    </w:p>
    <w:p w14:paraId="2EA89F65" w14:textId="77777777" w:rsidR="005164F7" w:rsidRDefault="005E2649" w:rsidP="005164F7">
      <w:pPr>
        <w:pStyle w:val="checklistindent"/>
      </w:pPr>
      <w:sdt>
        <w:sdtPr>
          <w:rPr>
            <w:b/>
          </w:rPr>
          <w:id w:val="74276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744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 xml:space="preserve">Heading in </w:t>
      </w:r>
      <w:r w:rsidR="005164F7">
        <w:tab/>
        <w:t>ALL CAPS</w:t>
      </w:r>
      <w:r w:rsidR="005164F7" w:rsidRPr="00B260EE">
        <w:t xml:space="preserve"> </w:t>
      </w:r>
    </w:p>
    <w:p w14:paraId="15F7B172" w14:textId="77777777" w:rsidR="005164F7" w:rsidRDefault="005E2649" w:rsidP="005164F7">
      <w:pPr>
        <w:pStyle w:val="checklistindent"/>
      </w:pPr>
      <w:sdt>
        <w:sdtPr>
          <w:rPr>
            <w:b/>
          </w:rPr>
          <w:id w:val="-70787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 xml:space="preserve">No page </w:t>
      </w:r>
      <w:proofErr w:type="gramStart"/>
      <w:r w:rsidR="005164F7">
        <w:t>number</w:t>
      </w:r>
      <w:proofErr w:type="gramEnd"/>
    </w:p>
    <w:p w14:paraId="5A5F2E64" w14:textId="77777777" w:rsidR="005164F7" w:rsidRPr="00B260EE" w:rsidRDefault="005E2649" w:rsidP="005164F7">
      <w:pPr>
        <w:pStyle w:val="checklistindent"/>
      </w:pPr>
      <w:sdt>
        <w:sdtPr>
          <w:rPr>
            <w:b/>
          </w:rPr>
          <w:id w:val="116444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07">
            <w:rPr>
              <w:rFonts w:ascii="MS Gothic" w:eastAsia="MS Gothic" w:hAnsi="MS Gothic" w:hint="eastAsia"/>
              <w:b/>
            </w:rPr>
            <w:t>☐</w:t>
          </w:r>
        </w:sdtContent>
      </w:sdt>
      <w:r w:rsidR="005164F7" w:rsidRPr="00B260EE">
        <w:rPr>
          <w:b/>
        </w:rPr>
        <w:tab/>
      </w:r>
      <w:r w:rsidR="005164F7">
        <w:t>Written as a third-person narrative</w:t>
      </w:r>
    </w:p>
    <w:p w14:paraId="10839337" w14:textId="77777777" w:rsidR="005164F7" w:rsidRPr="005164F7" w:rsidRDefault="005164F7" w:rsidP="005164F7">
      <w:pPr>
        <w:pStyle w:val="Heading1"/>
        <w:rPr>
          <w:color w:val="8A1A1A"/>
        </w:rPr>
      </w:pPr>
      <w:r>
        <w:rPr>
          <w:color w:val="8A1A1A"/>
        </w:rPr>
        <w:t>One blank page</w:t>
      </w:r>
    </w:p>
    <w:p w14:paraId="22B35323" w14:textId="77777777" w:rsidR="008D5CB8" w:rsidRDefault="008D5CB8" w:rsidP="005164F7">
      <w:pPr>
        <w:pStyle w:val="checklistindent"/>
        <w:ind w:left="0" w:firstLine="0"/>
      </w:pPr>
    </w:p>
    <w:p w14:paraId="54893B5B" w14:textId="77777777" w:rsidR="00B61669" w:rsidRDefault="005164F7" w:rsidP="00B61669">
      <w:pPr>
        <w:pStyle w:val="Heading1"/>
        <w:rPr>
          <w:color w:val="8A1A1A"/>
        </w:rPr>
      </w:pPr>
      <w:r>
        <w:rPr>
          <w:color w:val="8A1A1A"/>
        </w:rPr>
        <w:t>Other materials for pockets (if applicable)</w:t>
      </w:r>
    </w:p>
    <w:p w14:paraId="2FB70380" w14:textId="77777777" w:rsidR="00B61669" w:rsidRPr="00B61669" w:rsidRDefault="00B61669" w:rsidP="00B61669"/>
    <w:sectPr w:rsidR="00B61669" w:rsidRPr="00B61669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C92CC" w14:textId="77777777" w:rsidR="004C2E77" w:rsidRDefault="004C2E77" w:rsidP="00EA7516">
      <w:r>
        <w:separator/>
      </w:r>
    </w:p>
  </w:endnote>
  <w:endnote w:type="continuationSeparator" w:id="0">
    <w:p w14:paraId="582068EB" w14:textId="77777777" w:rsidR="004C2E77" w:rsidRDefault="004C2E77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70B4" w14:textId="77777777" w:rsidR="004C2E77" w:rsidRDefault="004C2E77" w:rsidP="00EA7516">
      <w:r>
        <w:separator/>
      </w:r>
    </w:p>
  </w:footnote>
  <w:footnote w:type="continuationSeparator" w:id="0">
    <w:p w14:paraId="3D67221A" w14:textId="77777777" w:rsidR="004C2E77" w:rsidRDefault="004C2E77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94C"/>
    <w:multiLevelType w:val="hybridMultilevel"/>
    <w:tmpl w:val="C77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4"/>
  </w:num>
  <w:num w:numId="5">
    <w:abstractNumId w:val="5"/>
  </w:num>
  <w:num w:numId="6">
    <w:abstractNumId w:val="7"/>
  </w:num>
  <w:num w:numId="7">
    <w:abstractNumId w:val="9"/>
  </w:num>
  <w:num w:numId="8">
    <w:abstractNumId w:val="16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3"/>
  </w:num>
  <w:num w:numId="14">
    <w:abstractNumId w:val="12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58"/>
    <w:rsid w:val="000203DE"/>
    <w:rsid w:val="00021798"/>
    <w:rsid w:val="00024EDE"/>
    <w:rsid w:val="000640BB"/>
    <w:rsid w:val="000A0C55"/>
    <w:rsid w:val="000B30FB"/>
    <w:rsid w:val="000B4E5F"/>
    <w:rsid w:val="000D7CDB"/>
    <w:rsid w:val="000F59BF"/>
    <w:rsid w:val="000F6A1D"/>
    <w:rsid w:val="0011687E"/>
    <w:rsid w:val="00117870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20858"/>
    <w:rsid w:val="00237CC7"/>
    <w:rsid w:val="00242F1F"/>
    <w:rsid w:val="00243A0A"/>
    <w:rsid w:val="00254CB0"/>
    <w:rsid w:val="00257A4C"/>
    <w:rsid w:val="00272659"/>
    <w:rsid w:val="0028182B"/>
    <w:rsid w:val="0028344E"/>
    <w:rsid w:val="0029531E"/>
    <w:rsid w:val="002C2461"/>
    <w:rsid w:val="002E012F"/>
    <w:rsid w:val="00314AB7"/>
    <w:rsid w:val="0033437A"/>
    <w:rsid w:val="003467FC"/>
    <w:rsid w:val="003B4002"/>
    <w:rsid w:val="003B5744"/>
    <w:rsid w:val="003B600F"/>
    <w:rsid w:val="003D1CD0"/>
    <w:rsid w:val="003E0008"/>
    <w:rsid w:val="003E35DA"/>
    <w:rsid w:val="003F6EB6"/>
    <w:rsid w:val="004029C0"/>
    <w:rsid w:val="0043356A"/>
    <w:rsid w:val="0043632A"/>
    <w:rsid w:val="00456CF8"/>
    <w:rsid w:val="004918A6"/>
    <w:rsid w:val="00492E5D"/>
    <w:rsid w:val="004A30FE"/>
    <w:rsid w:val="004A58D2"/>
    <w:rsid w:val="004B6355"/>
    <w:rsid w:val="004C2E77"/>
    <w:rsid w:val="004F2F18"/>
    <w:rsid w:val="00510F45"/>
    <w:rsid w:val="005164F7"/>
    <w:rsid w:val="0053523F"/>
    <w:rsid w:val="005378E9"/>
    <w:rsid w:val="005409AC"/>
    <w:rsid w:val="0054731D"/>
    <w:rsid w:val="00557B53"/>
    <w:rsid w:val="00571D28"/>
    <w:rsid w:val="00572C85"/>
    <w:rsid w:val="005927CC"/>
    <w:rsid w:val="005E2649"/>
    <w:rsid w:val="005E7700"/>
    <w:rsid w:val="00620425"/>
    <w:rsid w:val="0062517C"/>
    <w:rsid w:val="006273E3"/>
    <w:rsid w:val="0063233B"/>
    <w:rsid w:val="006534BA"/>
    <w:rsid w:val="006B2F57"/>
    <w:rsid w:val="006C0D07"/>
    <w:rsid w:val="006C5197"/>
    <w:rsid w:val="00755AF9"/>
    <w:rsid w:val="007628D7"/>
    <w:rsid w:val="007733B1"/>
    <w:rsid w:val="007808C2"/>
    <w:rsid w:val="00784551"/>
    <w:rsid w:val="00792D9A"/>
    <w:rsid w:val="007936D4"/>
    <w:rsid w:val="007B54B0"/>
    <w:rsid w:val="007D5C8E"/>
    <w:rsid w:val="007D7966"/>
    <w:rsid w:val="007F2B87"/>
    <w:rsid w:val="008327FA"/>
    <w:rsid w:val="008B1BD4"/>
    <w:rsid w:val="008B4AB9"/>
    <w:rsid w:val="008B6475"/>
    <w:rsid w:val="008C5930"/>
    <w:rsid w:val="008C6FB9"/>
    <w:rsid w:val="008D5CB8"/>
    <w:rsid w:val="008D6306"/>
    <w:rsid w:val="008E20B6"/>
    <w:rsid w:val="008E6CE8"/>
    <w:rsid w:val="008F531B"/>
    <w:rsid w:val="00911B1D"/>
    <w:rsid w:val="00922AE2"/>
    <w:rsid w:val="00951A9A"/>
    <w:rsid w:val="0095543B"/>
    <w:rsid w:val="0095696C"/>
    <w:rsid w:val="00971536"/>
    <w:rsid w:val="00981289"/>
    <w:rsid w:val="009D12BC"/>
    <w:rsid w:val="00A17DF9"/>
    <w:rsid w:val="00A238F7"/>
    <w:rsid w:val="00A347CF"/>
    <w:rsid w:val="00A6621B"/>
    <w:rsid w:val="00A7247E"/>
    <w:rsid w:val="00A96244"/>
    <w:rsid w:val="00AB36A4"/>
    <w:rsid w:val="00AE00A5"/>
    <w:rsid w:val="00AE16C6"/>
    <w:rsid w:val="00AF6340"/>
    <w:rsid w:val="00B04497"/>
    <w:rsid w:val="00B06B05"/>
    <w:rsid w:val="00B14286"/>
    <w:rsid w:val="00B255A0"/>
    <w:rsid w:val="00B260EE"/>
    <w:rsid w:val="00B500AD"/>
    <w:rsid w:val="00B52526"/>
    <w:rsid w:val="00B61669"/>
    <w:rsid w:val="00B7421E"/>
    <w:rsid w:val="00BA788F"/>
    <w:rsid w:val="00BF110B"/>
    <w:rsid w:val="00C3336C"/>
    <w:rsid w:val="00C65329"/>
    <w:rsid w:val="00C66A08"/>
    <w:rsid w:val="00CB11EA"/>
    <w:rsid w:val="00CC32FA"/>
    <w:rsid w:val="00CE3B1A"/>
    <w:rsid w:val="00CE5855"/>
    <w:rsid w:val="00CF3E41"/>
    <w:rsid w:val="00D14B48"/>
    <w:rsid w:val="00D248A5"/>
    <w:rsid w:val="00D270AA"/>
    <w:rsid w:val="00D70B03"/>
    <w:rsid w:val="00D761CB"/>
    <w:rsid w:val="00D766E8"/>
    <w:rsid w:val="00D81D72"/>
    <w:rsid w:val="00D93E61"/>
    <w:rsid w:val="00DB7A67"/>
    <w:rsid w:val="00DB7D9F"/>
    <w:rsid w:val="00DD0721"/>
    <w:rsid w:val="00DD4D0E"/>
    <w:rsid w:val="00E054BD"/>
    <w:rsid w:val="00E06669"/>
    <w:rsid w:val="00E22F0A"/>
    <w:rsid w:val="00EA7516"/>
    <w:rsid w:val="00EB7B42"/>
    <w:rsid w:val="00F15E9D"/>
    <w:rsid w:val="00F316B8"/>
    <w:rsid w:val="00F341ED"/>
    <w:rsid w:val="00F458C9"/>
    <w:rsid w:val="00FA2803"/>
    <w:rsid w:val="00FA662D"/>
    <w:rsid w:val="00FC372B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78B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paragraph" w:styleId="BalloonText">
    <w:name w:val="Balloon Text"/>
    <w:basedOn w:val="Normal"/>
    <w:link w:val="BalloonTextChar"/>
    <w:semiHidden/>
    <w:unhideWhenUsed/>
    <w:rsid w:val="00B616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1669"/>
    <w:rPr>
      <w:rFonts w:ascii="Segoe UI" w:hAnsi="Segoe UI" w:cs="Segoe UI"/>
      <w:color w:val="44494F" w:themeColor="text1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iard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2cfdcc8-3b32-4cdd-b2b5-bbad11767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275CC3F7D704FB7768B9913D4D3AB" ma:contentTypeVersion="19" ma:contentTypeDescription="Create a new document." ma:contentTypeScope="" ma:versionID="63199a9f5fde53dfccca3910775f4e82">
  <xsd:schema xmlns:xsd="http://www.w3.org/2001/XMLSchema" xmlns:xs="http://www.w3.org/2001/XMLSchema" xmlns:p="http://schemas.microsoft.com/office/2006/metadata/properties" xmlns:ns1="http://schemas.microsoft.com/sharepoint/v3" xmlns:ns3="22cfdcc8-3b32-4cdd-b2b5-bbad11767534" xmlns:ns4="a70471c6-0089-46ab-86e4-fc9f708535fe" targetNamespace="http://schemas.microsoft.com/office/2006/metadata/properties" ma:root="true" ma:fieldsID="c2fea469fa0b63f841dc42cbd666ccfc" ns1:_="" ns3:_="" ns4:_="">
    <xsd:import namespace="http://schemas.microsoft.com/sharepoint/v3"/>
    <xsd:import namespace="22cfdcc8-3b32-4cdd-b2b5-bbad11767534"/>
    <xsd:import namespace="a70471c6-0089-46ab-86e4-fc9f70853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dcc8-3b32-4cdd-b2b5-bbad11767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71c6-0089-46ab-86e4-fc9f70853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7E0B3-CA9F-423F-95BB-C2C5272F5BC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22cfdcc8-3b32-4cdd-b2b5-bbad11767534"/>
    <ds:schemaRef ds:uri="http://schemas.openxmlformats.org/package/2006/metadata/core-properties"/>
    <ds:schemaRef ds:uri="a70471c6-0089-46ab-86e4-fc9f708535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8640A6-E720-4F5B-AD13-58474F7F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cfdcc8-3b32-4cdd-b2b5-bbad11767534"/>
    <ds:schemaRef ds:uri="a70471c6-0089-46ab-86e4-fc9f70853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2025-05-30T15:58:00Z</dcterms:created>
  <dcterms:modified xsi:type="dcterms:W3CDTF">2025-05-30T15:58:00Z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0x010100528275CC3F7D704FB7768B9913D4D3AB</vt:lpwstr>
  </property>
</Properties>
</file>